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5E" w:rsidRDefault="00B6105E" w:rsidP="004873DF"/>
    <w:p w:rsidR="00B6105E" w:rsidRDefault="00B6105E" w:rsidP="004873DF"/>
    <w:p w:rsidR="00B6105E" w:rsidRDefault="00B6105E" w:rsidP="004873DF"/>
    <w:p w:rsidR="00B6105E" w:rsidRDefault="00B6105E" w:rsidP="004873DF"/>
    <w:p w:rsidR="00B6105E" w:rsidRDefault="00B6105E" w:rsidP="004873DF"/>
    <w:p w:rsidR="00B6105E" w:rsidRDefault="00B6105E" w:rsidP="00927616">
      <w:pPr>
        <w:spacing w:line="360" w:lineRule="auto"/>
        <w:rPr>
          <w:b/>
        </w:rPr>
      </w:pPr>
      <w:r w:rsidRPr="00927616">
        <w:rPr>
          <w:b/>
        </w:rPr>
        <w:t xml:space="preserve">Catre:   </w:t>
      </w:r>
      <w:r w:rsidRPr="00927616">
        <w:rPr>
          <w:b/>
        </w:rPr>
        <w:tab/>
      </w:r>
      <w:r>
        <w:rPr>
          <w:b/>
        </w:rPr>
        <w:t>Inspectia Muncii,</w:t>
      </w:r>
    </w:p>
    <w:p w:rsidR="00B6105E" w:rsidRPr="00927616" w:rsidRDefault="00B6105E" w:rsidP="00927616">
      <w:pPr>
        <w:spacing w:line="360" w:lineRule="auto"/>
        <w:ind w:left="708" w:firstLine="708"/>
        <w:rPr>
          <w:b/>
        </w:rPr>
      </w:pPr>
      <w:r w:rsidRPr="00927616">
        <w:rPr>
          <w:b/>
        </w:rPr>
        <w:t xml:space="preserve">Domnul </w:t>
      </w:r>
      <w:r>
        <w:rPr>
          <w:b/>
        </w:rPr>
        <w:t>Dantes Nicolae Bratu</w:t>
      </w:r>
      <w:r w:rsidRPr="00927616">
        <w:rPr>
          <w:b/>
        </w:rPr>
        <w:t>,</w:t>
      </w:r>
    </w:p>
    <w:p w:rsidR="00B6105E" w:rsidRPr="00927616" w:rsidRDefault="00B6105E" w:rsidP="00927616">
      <w:pPr>
        <w:spacing w:line="360" w:lineRule="auto"/>
        <w:rPr>
          <w:b/>
        </w:rPr>
      </w:pPr>
      <w:r w:rsidRPr="00927616">
        <w:rPr>
          <w:b/>
        </w:rPr>
        <w:tab/>
      </w:r>
      <w:r w:rsidRPr="00927616">
        <w:rPr>
          <w:b/>
        </w:rPr>
        <w:tab/>
        <w:t>Inspector General de Stat</w:t>
      </w:r>
    </w:p>
    <w:p w:rsidR="00B6105E" w:rsidRPr="00927616" w:rsidRDefault="00B6105E" w:rsidP="00927616">
      <w:pPr>
        <w:spacing w:line="360" w:lineRule="auto"/>
        <w:ind w:left="1380" w:hanging="1380"/>
        <w:rPr>
          <w:b/>
        </w:rPr>
      </w:pPr>
      <w:r w:rsidRPr="00927616">
        <w:rPr>
          <w:b/>
        </w:rPr>
        <w:t>Ref:</w:t>
      </w:r>
      <w:r w:rsidRPr="00927616">
        <w:rPr>
          <w:b/>
        </w:rPr>
        <w:tab/>
      </w:r>
      <w:r>
        <w:rPr>
          <w:b/>
        </w:rPr>
        <w:t xml:space="preserve">Raport de activitate pe anul 2019 al Compartimentului Control Munca Nedeclarata </w:t>
      </w:r>
    </w:p>
    <w:p w:rsidR="00B6105E" w:rsidRPr="00927616" w:rsidRDefault="00B6105E" w:rsidP="00927616">
      <w:pPr>
        <w:spacing w:line="360" w:lineRule="auto"/>
        <w:rPr>
          <w:b/>
        </w:rPr>
      </w:pPr>
    </w:p>
    <w:p w:rsidR="00B6105E" w:rsidRPr="00927616" w:rsidRDefault="00B6105E" w:rsidP="00927616">
      <w:pPr>
        <w:spacing w:line="360" w:lineRule="auto"/>
        <w:rPr>
          <w:b/>
        </w:rPr>
      </w:pPr>
    </w:p>
    <w:p w:rsidR="00B6105E" w:rsidRDefault="00B6105E" w:rsidP="00927616">
      <w:pPr>
        <w:spacing w:line="360" w:lineRule="auto"/>
        <w:jc w:val="both"/>
        <w:rPr>
          <w:b/>
        </w:rPr>
      </w:pPr>
      <w:r>
        <w:rPr>
          <w:b/>
        </w:rPr>
        <w:t>In perioada mentionata mai sus, cei 4 inspectorii de munca din cadrul CCMN au efectuat un numar de  698 de controale, fiind identificati 31 angajatori care utilizau munca nedeclarata, respectiv un numar de 67 de persoane; au fost aplicate un numar de 31 sanctiuni pentru munca nedeclarata in valoare de 1.180.000 lei.</w:t>
      </w:r>
    </w:p>
    <w:p w:rsidR="00B6105E" w:rsidRDefault="00B6105E" w:rsidP="00927616">
      <w:pPr>
        <w:spacing w:line="360" w:lineRule="auto"/>
        <w:jc w:val="both"/>
        <w:rPr>
          <w:b/>
        </w:rPr>
      </w:pPr>
      <w:r>
        <w:rPr>
          <w:b/>
        </w:rPr>
        <w:t>In Campania de</w:t>
      </w:r>
      <w:r w:rsidRPr="009F2D41">
        <w:rPr>
          <w:b/>
        </w:rPr>
        <w:t xml:space="preserve"> </w:t>
      </w:r>
      <w:r>
        <w:rPr>
          <w:b/>
        </w:rPr>
        <w:t>identificare si combatere a cazurilor de munca nedeclarata la angajatorii care isi desfasoara activitatea in domeniul constructiilor care s-a desfasurat in perioafa 3-28.06.2019 au fost verificati un numar de 3 angajatori, unul din</w:t>
      </w:r>
      <w:r w:rsidRPr="009F2D41">
        <w:rPr>
          <w:b/>
        </w:rPr>
        <w:t xml:space="preserve"> </w:t>
      </w:r>
      <w:r>
        <w:rPr>
          <w:b/>
        </w:rPr>
        <w:t>acestia fiind sanctionati cu suma de 40.000 lei pentru munca nedeclarata.</w:t>
      </w:r>
    </w:p>
    <w:p w:rsidR="00B6105E" w:rsidRDefault="00B6105E" w:rsidP="00927616">
      <w:pPr>
        <w:spacing w:line="360" w:lineRule="auto"/>
        <w:jc w:val="both"/>
        <w:rPr>
          <w:b/>
        </w:rPr>
      </w:pPr>
      <w:r>
        <w:rPr>
          <w:b/>
        </w:rPr>
        <w:t>In Campania de identificare si combatere a cazurilor de munca nedeclarata la angajatorii care isi desfasoara activitatea pe litoralul Marii Negre care s-a desfasurat in perioada 01.07-31.08.2019 au fost verificati un numar de 250 angajatori, 4 din acestia fiind sanctionati cu suma de 160.000 lei pentru munca nedeclarata.</w:t>
      </w:r>
    </w:p>
    <w:p w:rsidR="00B6105E" w:rsidRPr="00927616" w:rsidRDefault="00B6105E" w:rsidP="00927616">
      <w:pPr>
        <w:spacing w:line="360" w:lineRule="auto"/>
        <w:jc w:val="both"/>
        <w:rPr>
          <w:b/>
        </w:rPr>
      </w:pPr>
      <w:r>
        <w:rPr>
          <w:b/>
        </w:rPr>
        <w:t xml:space="preserve">Compartimentului Control Munca Nedeclarata i-au fost repartizate un numar de 50 petitii prin care au fost sesizate aspecte referitor la munca nedeclarata la un numar de 68 de angajatori; in urma acestor petitii s-au efectuat controale pentru verificarea celor sesizate si s-au aplicat sanctiuni pentru munca nedeclarata in cazul in care aspectele reclamate s-au confirmat.  </w:t>
      </w:r>
    </w:p>
    <w:p w:rsidR="00B6105E" w:rsidRPr="00927616" w:rsidRDefault="00B6105E" w:rsidP="00927616">
      <w:pPr>
        <w:spacing w:line="360" w:lineRule="auto"/>
        <w:jc w:val="both"/>
        <w:rPr>
          <w:b/>
        </w:rPr>
      </w:pPr>
    </w:p>
    <w:p w:rsidR="00B6105E" w:rsidRPr="00927616" w:rsidRDefault="00B6105E" w:rsidP="00927616">
      <w:pPr>
        <w:spacing w:line="360" w:lineRule="auto"/>
        <w:jc w:val="both"/>
        <w:rPr>
          <w:b/>
        </w:rPr>
      </w:pPr>
      <w:r w:rsidRPr="00927616">
        <w:rPr>
          <w:b/>
        </w:rPr>
        <w:t>Cu stima,</w:t>
      </w:r>
    </w:p>
    <w:p w:rsidR="00B6105E" w:rsidRPr="00927616" w:rsidRDefault="00B6105E" w:rsidP="00927616">
      <w:pPr>
        <w:spacing w:line="360" w:lineRule="auto"/>
        <w:jc w:val="both"/>
        <w:rPr>
          <w:b/>
        </w:rPr>
      </w:pPr>
    </w:p>
    <w:p w:rsidR="00B6105E" w:rsidRPr="00927616" w:rsidRDefault="00B6105E" w:rsidP="00927616">
      <w:pPr>
        <w:spacing w:line="360" w:lineRule="auto"/>
        <w:jc w:val="both"/>
        <w:rPr>
          <w:b/>
        </w:rPr>
      </w:pPr>
      <w:r w:rsidRPr="00927616">
        <w:rPr>
          <w:b/>
        </w:rPr>
        <w:t>Eugen Bola</w:t>
      </w:r>
    </w:p>
    <w:p w:rsidR="00B6105E" w:rsidRPr="00927616" w:rsidRDefault="00B6105E" w:rsidP="00927616">
      <w:pPr>
        <w:spacing w:line="360" w:lineRule="auto"/>
        <w:jc w:val="both"/>
        <w:rPr>
          <w:b/>
        </w:rPr>
      </w:pPr>
      <w:r w:rsidRPr="00927616">
        <w:rPr>
          <w:b/>
        </w:rPr>
        <w:t>Inspector Sef</w:t>
      </w:r>
    </w:p>
    <w:p w:rsidR="00B6105E" w:rsidRPr="00927616" w:rsidRDefault="00B6105E" w:rsidP="00927616">
      <w:pPr>
        <w:spacing w:line="360" w:lineRule="auto"/>
        <w:jc w:val="both"/>
        <w:rPr>
          <w:b/>
        </w:rPr>
      </w:pPr>
    </w:p>
    <w:sectPr w:rsidR="00B6105E" w:rsidRPr="00927616" w:rsidSect="00AA6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7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5E" w:rsidRDefault="00B6105E" w:rsidP="00AA6AD1">
      <w:r>
        <w:separator/>
      </w:r>
    </w:p>
  </w:endnote>
  <w:endnote w:type="continuationSeparator" w:id="0">
    <w:p w:rsidR="00B6105E" w:rsidRDefault="00B6105E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5E" w:rsidRDefault="00B610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5E" w:rsidRPr="00E562FC" w:rsidRDefault="00B6105E" w:rsidP="00B72B60">
    <w:pPr>
      <w:pStyle w:val="Footer"/>
      <w:rPr>
        <w:sz w:val="14"/>
        <w:szCs w:val="14"/>
      </w:rPr>
    </w:pPr>
    <w:r>
      <w:rPr>
        <w:sz w:val="14"/>
        <w:szCs w:val="14"/>
      </w:rPr>
      <w:t xml:space="preserve">Str. Decebal, nr.13C,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 xml:space="preserve">, jud.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ab/>
    </w:r>
  </w:p>
  <w:p w:rsidR="00B6105E" w:rsidRPr="00690B46" w:rsidRDefault="00B6105E" w:rsidP="00B72B60">
    <w:pPr>
      <w:pStyle w:val="Footer"/>
      <w:rPr>
        <w:sz w:val="14"/>
        <w:szCs w:val="14"/>
      </w:rPr>
    </w:pPr>
    <w:r>
      <w:rPr>
        <w:sz w:val="14"/>
        <w:szCs w:val="14"/>
      </w:rPr>
      <w:t>Tel</w:t>
    </w:r>
    <w:r w:rsidRPr="00690B46">
      <w:rPr>
        <w:sz w:val="14"/>
        <w:szCs w:val="14"/>
      </w:rPr>
      <w:t xml:space="preserve">.: </w:t>
    </w:r>
    <w:r>
      <w:rPr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39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51</w:t>
    </w:r>
    <w:r>
      <w:rPr>
        <w:rFonts w:cs="Arial"/>
        <w:sz w:val="14"/>
        <w:szCs w:val="14"/>
      </w:rPr>
      <w:t>;</w:t>
    </w:r>
    <w:r w:rsidRPr="00690B46">
      <w:rPr>
        <w:rFonts w:cs="Arial"/>
        <w:sz w:val="14"/>
        <w:szCs w:val="14"/>
      </w:rPr>
      <w:t xml:space="preserve"> Fax: </w:t>
    </w:r>
    <w:r>
      <w:rPr>
        <w:rFonts w:cs="Arial"/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43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17</w:t>
    </w:r>
    <w:r w:rsidRPr="00690B46">
      <w:rPr>
        <w:sz w:val="14"/>
        <w:szCs w:val="14"/>
      </w:rPr>
      <w:t xml:space="preserve"> </w:t>
    </w:r>
  </w:p>
  <w:p w:rsidR="00B6105E" w:rsidRPr="00E562FC" w:rsidRDefault="00B6105E" w:rsidP="00B72B60">
    <w:pPr>
      <w:pStyle w:val="Footer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itmconstanta@itmconstanta.ro</w:t>
      </w:r>
    </w:smartTag>
  </w:p>
  <w:p w:rsidR="00B6105E" w:rsidRPr="00BD59EF" w:rsidRDefault="00B6105E" w:rsidP="008560FB">
    <w:pPr>
      <w:pStyle w:val="Footer"/>
      <w:rPr>
        <w:rFonts w:ascii="Trebuchet MS" w:hAnsi="Trebuchet MS"/>
        <w:b/>
        <w:sz w:val="16"/>
        <w:szCs w:val="16"/>
      </w:rPr>
    </w:pPr>
    <w:r>
      <w:rPr>
        <w:b/>
        <w:sz w:val="14"/>
        <w:szCs w:val="14"/>
      </w:rPr>
      <w:t>www.itmconstanta.ro</w:t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:rsidR="00B6105E" w:rsidRPr="00BD59EF" w:rsidRDefault="00B6105E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B6105E" w:rsidRPr="00BD59EF" w:rsidRDefault="00B6105E" w:rsidP="008560FB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B6105E" w:rsidRDefault="00B610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5E" w:rsidRPr="00AA6AD1" w:rsidRDefault="00B6105E" w:rsidP="00AA6AD1">
    <w:pPr>
      <w:pStyle w:val="Footer"/>
      <w:rPr>
        <w:rFonts w:ascii="Trebuchet MS" w:hAnsi="Trebuchet MS"/>
        <w:sz w:val="16"/>
        <w:szCs w:val="16"/>
      </w:rPr>
    </w:pPr>
  </w:p>
  <w:p w:rsidR="00B6105E" w:rsidRPr="00E562FC" w:rsidRDefault="00B6105E" w:rsidP="00B72B60">
    <w:pPr>
      <w:pStyle w:val="Footer"/>
      <w:rPr>
        <w:sz w:val="14"/>
        <w:szCs w:val="14"/>
      </w:rPr>
    </w:pPr>
    <w:r>
      <w:rPr>
        <w:sz w:val="14"/>
        <w:szCs w:val="14"/>
      </w:rPr>
      <w:t xml:space="preserve">Str. Decebal, nr.13C,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 xml:space="preserve">, jud.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ab/>
    </w:r>
  </w:p>
  <w:p w:rsidR="00B6105E" w:rsidRPr="00690B46" w:rsidRDefault="00B6105E" w:rsidP="00B72B60">
    <w:pPr>
      <w:pStyle w:val="Footer"/>
      <w:rPr>
        <w:sz w:val="14"/>
        <w:szCs w:val="14"/>
      </w:rPr>
    </w:pPr>
    <w:r>
      <w:rPr>
        <w:sz w:val="14"/>
        <w:szCs w:val="14"/>
      </w:rPr>
      <w:t>Tel</w:t>
    </w:r>
    <w:r w:rsidRPr="00690B46">
      <w:rPr>
        <w:sz w:val="14"/>
        <w:szCs w:val="14"/>
      </w:rPr>
      <w:t xml:space="preserve">.: </w:t>
    </w:r>
    <w:r>
      <w:rPr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39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51</w:t>
    </w:r>
    <w:r>
      <w:rPr>
        <w:rFonts w:cs="Arial"/>
        <w:sz w:val="14"/>
        <w:szCs w:val="14"/>
      </w:rPr>
      <w:t>;</w:t>
    </w:r>
    <w:r w:rsidRPr="00690B46">
      <w:rPr>
        <w:rFonts w:cs="Arial"/>
        <w:sz w:val="14"/>
        <w:szCs w:val="14"/>
      </w:rPr>
      <w:t xml:space="preserve"> Fax: </w:t>
    </w:r>
    <w:r>
      <w:rPr>
        <w:rFonts w:cs="Arial"/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43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17</w:t>
    </w:r>
    <w:r w:rsidRPr="00690B46">
      <w:rPr>
        <w:sz w:val="14"/>
        <w:szCs w:val="14"/>
      </w:rPr>
      <w:t xml:space="preserve"> </w:t>
    </w:r>
  </w:p>
  <w:p w:rsidR="00B6105E" w:rsidRPr="00E562FC" w:rsidRDefault="00B6105E" w:rsidP="00B72B60">
    <w:pPr>
      <w:pStyle w:val="Footer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itmconstanta@itmconstanta.ro</w:t>
      </w:r>
    </w:smartTag>
  </w:p>
  <w:p w:rsidR="00B6105E" w:rsidRDefault="00B6105E" w:rsidP="00B72B60">
    <w:pPr>
      <w:pStyle w:val="Footer"/>
      <w:rPr>
        <w:b/>
        <w:sz w:val="14"/>
        <w:szCs w:val="14"/>
      </w:rPr>
    </w:pPr>
    <w:hyperlink r:id="rId1" w:history="1">
      <w:r w:rsidRPr="00561897">
        <w:rPr>
          <w:rStyle w:val="Hyperlink"/>
          <w:b/>
          <w:sz w:val="14"/>
          <w:szCs w:val="14"/>
        </w:rPr>
        <w:t>www.itmconstanta.ro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5E" w:rsidRDefault="00B6105E" w:rsidP="00AA6AD1">
      <w:r>
        <w:separator/>
      </w:r>
    </w:p>
  </w:footnote>
  <w:footnote w:type="continuationSeparator" w:id="0">
    <w:p w:rsidR="00B6105E" w:rsidRDefault="00B6105E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5E" w:rsidRDefault="00B610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5E" w:rsidRDefault="00B6105E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4.15pt;width:457.15pt;height:5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NcgwIAAA8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" stroked="f">
          <v:textbox style="mso-next-textbox:#Text Box 3">
            <w:txbxContent>
              <w:p w:rsidR="00B6105E" w:rsidRDefault="00B6105E" w:rsidP="008560FB">
                <w:pPr>
                  <w:rPr>
                    <w:smallCaps/>
                    <w:sz w:val="36"/>
                    <w:szCs w:val="36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Inspecţia Muncii </w:t>
                </w:r>
              </w:p>
              <w:p w:rsidR="00B6105E" w:rsidRDefault="00B6105E" w:rsidP="00B72B60">
                <w:pPr>
                  <w:rPr>
                    <w:smallCaps/>
                    <w:sz w:val="36"/>
                    <w:szCs w:val="36"/>
                  </w:rPr>
                </w:pPr>
                <w:r>
                  <w:rPr>
                    <w:smallCaps/>
                    <w:sz w:val="36"/>
                    <w:szCs w:val="36"/>
                  </w:rPr>
                  <w:t xml:space="preserve">inspectoratul teritorial de munca </w:t>
                </w: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mallCaps/>
                        <w:sz w:val="36"/>
                        <w:szCs w:val="36"/>
                      </w:rPr>
                      <w:t>constanta</w:t>
                    </w:r>
                  </w:smartTag>
                </w:smartTag>
              </w:p>
              <w:p w:rsidR="00B6105E" w:rsidRPr="002455E0" w:rsidRDefault="00B6105E" w:rsidP="008560FB">
                <w:pPr>
                  <w:rPr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5E" w:rsidRDefault="00B6105E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.95pt;margin-top:22.35pt;width:357.3pt;height:46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C9hA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" stroked="f">
          <v:textbox style="mso-next-textbox:#Text Box 2">
            <w:txbxContent>
              <w:p w:rsidR="00B6105E" w:rsidRDefault="00B6105E" w:rsidP="00AA6AD1">
                <w:pPr>
                  <w:rPr>
                    <w:smallCaps/>
                    <w:sz w:val="36"/>
                    <w:szCs w:val="36"/>
                  </w:rPr>
                </w:pPr>
                <w:r w:rsidRPr="002455E0">
                  <w:rPr>
                    <w:smallCaps/>
                    <w:sz w:val="36"/>
                    <w:szCs w:val="36"/>
                  </w:rPr>
                  <w:t xml:space="preserve">Inspecţia Muncii </w:t>
                </w:r>
              </w:p>
              <w:p w:rsidR="00B6105E" w:rsidRDefault="00B6105E" w:rsidP="00AA6AD1">
                <w:pPr>
                  <w:rPr>
                    <w:smallCaps/>
                    <w:sz w:val="36"/>
                    <w:szCs w:val="36"/>
                  </w:rPr>
                </w:pPr>
                <w:r>
                  <w:rPr>
                    <w:smallCaps/>
                    <w:sz w:val="36"/>
                    <w:szCs w:val="36"/>
                  </w:rPr>
                  <w:t xml:space="preserve">inspectoratul teritorial de munca </w:t>
                </w:r>
                <w:smartTag w:uri="urn:schemas-microsoft-com:office:smarttags" w:element="place">
                  <w:r>
                    <w:rPr>
                      <w:smallCaps/>
                      <w:sz w:val="36"/>
                      <w:szCs w:val="36"/>
                    </w:rPr>
                    <w:t>constanta</w:t>
                  </w:r>
                </w:smartTag>
              </w:p>
              <w:p w:rsidR="00B6105E" w:rsidRPr="002455E0" w:rsidRDefault="00B6105E" w:rsidP="00AA6AD1">
                <w:pPr>
                  <w:rPr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  <w:r w:rsidRPr="00AC6CDE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2.75pt;height:62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9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D5E0D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1A24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598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AACFC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4E2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C838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D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A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324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4"/>
  </w:num>
  <w:num w:numId="5">
    <w:abstractNumId w:val="28"/>
  </w:num>
  <w:num w:numId="6">
    <w:abstractNumId w:val="11"/>
  </w:num>
  <w:num w:numId="7">
    <w:abstractNumId w:val="27"/>
  </w:num>
  <w:num w:numId="8">
    <w:abstractNumId w:val="30"/>
  </w:num>
  <w:num w:numId="9">
    <w:abstractNumId w:val="12"/>
  </w:num>
  <w:num w:numId="10">
    <w:abstractNumId w:val="25"/>
  </w:num>
  <w:num w:numId="11">
    <w:abstractNumId w:val="10"/>
  </w:num>
  <w:num w:numId="12">
    <w:abstractNumId w:val="15"/>
  </w:num>
  <w:num w:numId="13">
    <w:abstractNumId w:val="23"/>
  </w:num>
  <w:num w:numId="14">
    <w:abstractNumId w:val="14"/>
  </w:num>
  <w:num w:numId="15">
    <w:abstractNumId w:val="22"/>
  </w:num>
  <w:num w:numId="16">
    <w:abstractNumId w:val="31"/>
  </w:num>
  <w:num w:numId="17">
    <w:abstractNumId w:val="18"/>
  </w:num>
  <w:num w:numId="18">
    <w:abstractNumId w:val="19"/>
  </w:num>
  <w:num w:numId="19">
    <w:abstractNumId w:val="20"/>
  </w:num>
  <w:num w:numId="20">
    <w:abstractNumId w:val="26"/>
  </w:num>
  <w:num w:numId="21">
    <w:abstractNumId w:val="29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2722F"/>
    <w:rsid w:val="00033AE2"/>
    <w:rsid w:val="00046FC7"/>
    <w:rsid w:val="00057CAC"/>
    <w:rsid w:val="00066A56"/>
    <w:rsid w:val="000716AC"/>
    <w:rsid w:val="000739DC"/>
    <w:rsid w:val="00080201"/>
    <w:rsid w:val="00100F36"/>
    <w:rsid w:val="00125BD5"/>
    <w:rsid w:val="00127B5D"/>
    <w:rsid w:val="001545B8"/>
    <w:rsid w:val="00162054"/>
    <w:rsid w:val="0016429B"/>
    <w:rsid w:val="001825D5"/>
    <w:rsid w:val="00193A94"/>
    <w:rsid w:val="001A6DB2"/>
    <w:rsid w:val="001F0E69"/>
    <w:rsid w:val="00200B2C"/>
    <w:rsid w:val="002104C0"/>
    <w:rsid w:val="002136E0"/>
    <w:rsid w:val="0022319D"/>
    <w:rsid w:val="00226BBD"/>
    <w:rsid w:val="00237A61"/>
    <w:rsid w:val="002455E0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73DF"/>
    <w:rsid w:val="004A6276"/>
    <w:rsid w:val="004A7E44"/>
    <w:rsid w:val="004B6725"/>
    <w:rsid w:val="004C522B"/>
    <w:rsid w:val="004C6BAC"/>
    <w:rsid w:val="005127FB"/>
    <w:rsid w:val="00526A25"/>
    <w:rsid w:val="005324BC"/>
    <w:rsid w:val="00552E11"/>
    <w:rsid w:val="00556E37"/>
    <w:rsid w:val="00561897"/>
    <w:rsid w:val="005853CC"/>
    <w:rsid w:val="00586C19"/>
    <w:rsid w:val="0059022E"/>
    <w:rsid w:val="005D07CA"/>
    <w:rsid w:val="005D7F60"/>
    <w:rsid w:val="005F34EF"/>
    <w:rsid w:val="006229C5"/>
    <w:rsid w:val="00626DCF"/>
    <w:rsid w:val="00627BA0"/>
    <w:rsid w:val="00633C5B"/>
    <w:rsid w:val="00640C11"/>
    <w:rsid w:val="00656883"/>
    <w:rsid w:val="0066567A"/>
    <w:rsid w:val="00671DE7"/>
    <w:rsid w:val="00690B46"/>
    <w:rsid w:val="006A3613"/>
    <w:rsid w:val="006B44C5"/>
    <w:rsid w:val="006E6EB3"/>
    <w:rsid w:val="006F18DD"/>
    <w:rsid w:val="00700811"/>
    <w:rsid w:val="00705A30"/>
    <w:rsid w:val="00706D75"/>
    <w:rsid w:val="007070E1"/>
    <w:rsid w:val="007176AE"/>
    <w:rsid w:val="00751674"/>
    <w:rsid w:val="00784C2C"/>
    <w:rsid w:val="007961EB"/>
    <w:rsid w:val="007C112D"/>
    <w:rsid w:val="007F0A39"/>
    <w:rsid w:val="00802103"/>
    <w:rsid w:val="008471D3"/>
    <w:rsid w:val="008560FB"/>
    <w:rsid w:val="008834E1"/>
    <w:rsid w:val="008A1411"/>
    <w:rsid w:val="008D2155"/>
    <w:rsid w:val="008D2554"/>
    <w:rsid w:val="008D60B2"/>
    <w:rsid w:val="008E0AC2"/>
    <w:rsid w:val="009113BF"/>
    <w:rsid w:val="0092431E"/>
    <w:rsid w:val="00927616"/>
    <w:rsid w:val="009457A7"/>
    <w:rsid w:val="009543C9"/>
    <w:rsid w:val="00974521"/>
    <w:rsid w:val="00990934"/>
    <w:rsid w:val="009B4C9C"/>
    <w:rsid w:val="009E41F6"/>
    <w:rsid w:val="009E61A1"/>
    <w:rsid w:val="009F2D41"/>
    <w:rsid w:val="009F4441"/>
    <w:rsid w:val="00A002EB"/>
    <w:rsid w:val="00A0152F"/>
    <w:rsid w:val="00A01971"/>
    <w:rsid w:val="00A03721"/>
    <w:rsid w:val="00A37FEF"/>
    <w:rsid w:val="00A44777"/>
    <w:rsid w:val="00A5132B"/>
    <w:rsid w:val="00A544B3"/>
    <w:rsid w:val="00AA0BEF"/>
    <w:rsid w:val="00AA2A86"/>
    <w:rsid w:val="00AA3EA9"/>
    <w:rsid w:val="00AA6776"/>
    <w:rsid w:val="00AA6AD1"/>
    <w:rsid w:val="00AB3A5E"/>
    <w:rsid w:val="00AC6CDE"/>
    <w:rsid w:val="00AF58D6"/>
    <w:rsid w:val="00B3496B"/>
    <w:rsid w:val="00B6105E"/>
    <w:rsid w:val="00B72B60"/>
    <w:rsid w:val="00B76993"/>
    <w:rsid w:val="00BC2EE3"/>
    <w:rsid w:val="00BD59EF"/>
    <w:rsid w:val="00BE4EB3"/>
    <w:rsid w:val="00BF273D"/>
    <w:rsid w:val="00C07188"/>
    <w:rsid w:val="00C269B2"/>
    <w:rsid w:val="00C334FA"/>
    <w:rsid w:val="00C34390"/>
    <w:rsid w:val="00C35861"/>
    <w:rsid w:val="00C75073"/>
    <w:rsid w:val="00C7653B"/>
    <w:rsid w:val="00C97A7C"/>
    <w:rsid w:val="00CA0610"/>
    <w:rsid w:val="00CB682F"/>
    <w:rsid w:val="00CD1332"/>
    <w:rsid w:val="00CE31A7"/>
    <w:rsid w:val="00D067BE"/>
    <w:rsid w:val="00D06D28"/>
    <w:rsid w:val="00D206DD"/>
    <w:rsid w:val="00D23FD7"/>
    <w:rsid w:val="00D250AD"/>
    <w:rsid w:val="00D427E6"/>
    <w:rsid w:val="00D50A1B"/>
    <w:rsid w:val="00D77168"/>
    <w:rsid w:val="00D9420E"/>
    <w:rsid w:val="00DA463E"/>
    <w:rsid w:val="00DA5614"/>
    <w:rsid w:val="00DC2324"/>
    <w:rsid w:val="00DE5934"/>
    <w:rsid w:val="00E27A1E"/>
    <w:rsid w:val="00E53005"/>
    <w:rsid w:val="00E562FC"/>
    <w:rsid w:val="00E56C41"/>
    <w:rsid w:val="00E85676"/>
    <w:rsid w:val="00E86E68"/>
    <w:rsid w:val="00E97539"/>
    <w:rsid w:val="00EC77A4"/>
    <w:rsid w:val="00ED2717"/>
    <w:rsid w:val="00F16600"/>
    <w:rsid w:val="00F277C0"/>
    <w:rsid w:val="00F45778"/>
    <w:rsid w:val="00F50070"/>
    <w:rsid w:val="00F525A6"/>
    <w:rsid w:val="00F820F7"/>
    <w:rsid w:val="00F8281E"/>
    <w:rsid w:val="00FA1042"/>
    <w:rsid w:val="00FA13DD"/>
    <w:rsid w:val="00FD74C6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constanta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Balta</dc:creator>
  <cp:keywords/>
  <dc:description/>
  <cp:lastModifiedBy>adrian.luca</cp:lastModifiedBy>
  <cp:revision>11</cp:revision>
  <cp:lastPrinted>2020-06-23T07:29:00Z</cp:lastPrinted>
  <dcterms:created xsi:type="dcterms:W3CDTF">2019-07-01T08:23:00Z</dcterms:created>
  <dcterms:modified xsi:type="dcterms:W3CDTF">2020-06-23T07:35:00Z</dcterms:modified>
</cp:coreProperties>
</file>