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D7" w:rsidRPr="00125345" w:rsidRDefault="001D0ED7" w:rsidP="004A5306">
      <w:pPr>
        <w:pStyle w:val="PlainText"/>
      </w:pPr>
    </w:p>
    <w:p w:rsidR="001D0ED7" w:rsidRPr="00125345" w:rsidRDefault="001D0ED7" w:rsidP="004A5306">
      <w:pPr>
        <w:pStyle w:val="PlainText"/>
      </w:pPr>
      <w:r w:rsidRPr="00125345">
        <w:t>IN</w:t>
      </w:r>
      <w:r>
        <w:t>SPECTORATUL TERITORIAL DE MUNCA</w:t>
      </w:r>
    </w:p>
    <w:p w:rsidR="001D0ED7" w:rsidRPr="00125345" w:rsidRDefault="001D0ED7" w:rsidP="004A5306">
      <w:pPr>
        <w:pStyle w:val="PlainText"/>
      </w:pPr>
      <w:r w:rsidRPr="00125345">
        <w:t>CASTIGURI NETE pe luna NOIEMBRIE/2</w:t>
      </w:r>
      <w:r>
        <w:t>015</w:t>
      </w:r>
    </w:p>
    <w:p w:rsidR="001D0ED7" w:rsidRPr="00125345" w:rsidRDefault="001D0ED7" w:rsidP="004A5306">
      <w:pPr>
        <w:pStyle w:val="PlainText"/>
      </w:pPr>
      <w:r w:rsidRPr="00125345">
        <w:t>┌───┬─────────────────────┬──────┐</w:t>
      </w:r>
    </w:p>
    <w:p w:rsidR="001D0ED7" w:rsidRPr="00125345" w:rsidRDefault="001D0ED7" w:rsidP="004A5306">
      <w:pPr>
        <w:pStyle w:val="PlainText"/>
      </w:pPr>
      <w:r w:rsidRPr="00125345">
        <w:t>│ Nr│Denumirea            │Castig│</w:t>
      </w:r>
    </w:p>
    <w:p w:rsidR="001D0ED7" w:rsidRPr="00125345" w:rsidRDefault="001D0ED7" w:rsidP="004A5306">
      <w:pPr>
        <w:pStyle w:val="PlainText"/>
      </w:pPr>
      <w:r w:rsidRPr="00125345">
        <w:t>│crt│functiei             │   net│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 1│Inspector Sef        │ 4.176│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 2│Inspector Sef Adjunct│ 3.473│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 3│Inspector Sef Adjunct│ 3.784│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 4│Sef serviciu         │ 3.204│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 5│Sef serviciu         │ 3.236│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 6│Inspector de Munca   │ 2.455│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 7│Inspector de Munca   │ 2.455│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 8│Inspector de Munca   │ 2.463│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 9│Inspector de Munca   │ 2.141│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10│Inspector de Munca   │ 2.455│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11│Inspector de Munca   │ 2.141│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12│Inspector de Munca   │ 2.455│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13│Inspector de Munca   │ 2.361│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14│Inspector de Munca   │ 2.141│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15│Inspector de Munca   │ 2.197│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16│Inspector de Munca   │ 2.141│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17│Inspector de Munca   │ 2.455│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18│Inspector de Munca   │ 2.455│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19│Inspector de Munca   │ 1.558│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20│Inspector de Munca   │ 2.197│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21│Inspector de Munca   │ 2.455│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22│Inspector de Munca   │ 2.197│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23│Inspector de Munca   │ 2.455│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24│Inspector de Munca   │ 2.455│</w:t>
      </w:r>
    </w:p>
    <w:p w:rsidR="001D0ED7" w:rsidRPr="00125345" w:rsidRDefault="001D0ED7" w:rsidP="004A5306">
      <w:pPr>
        <w:pStyle w:val="PlainText"/>
      </w:pPr>
      <w:r w:rsidRPr="00125345">
        <w:t>├───┼─────────────────────┼──────┤</w:t>
      </w:r>
    </w:p>
    <w:p w:rsidR="001D0ED7" w:rsidRPr="00125345" w:rsidRDefault="001D0ED7" w:rsidP="004A5306">
      <w:pPr>
        <w:pStyle w:val="PlainText"/>
      </w:pPr>
      <w:r w:rsidRPr="00125345">
        <w:t>│ 25│Inspector de Munca   │ 2.455│</w:t>
      </w:r>
    </w:p>
    <w:p w:rsidR="001D0ED7" w:rsidRPr="00125345" w:rsidRDefault="001D0ED7" w:rsidP="004A5306">
      <w:pPr>
        <w:pStyle w:val="PlainText"/>
      </w:pPr>
      <w:r w:rsidRPr="00125345">
        <w:t>└───┴─────────────────────┴──────┘</w:t>
      </w:r>
      <w:r w:rsidRPr="00125345">
        <w:br w:type="page"/>
      </w:r>
    </w:p>
    <w:p w:rsidR="001D0ED7" w:rsidRPr="00125345" w:rsidRDefault="001D0ED7" w:rsidP="004A5306">
      <w:pPr>
        <w:pStyle w:val="PlainText"/>
      </w:pPr>
      <w:r w:rsidRPr="00125345">
        <w:t>INSPECTORATUL TERITORIAL DE M</w:t>
      </w:r>
      <w:r>
        <w:t>UNCA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CASTIGURI NETE pe luna NOIEMBRIE/2</w:t>
      </w:r>
      <w:r>
        <w:rPr>
          <w:lang w:val="fr-FR"/>
        </w:rPr>
        <w:t>015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┌───┬─────────────────────┬──────┐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Nr│Denumirea            │Castig│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│crt│functiei             │   net│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26│Inspector de Munca   │ 2.173│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27│Inspector de Munca   │ 2.361│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28│Inspector de Munca   │ 2.455│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 xml:space="preserve">│ 29│Inspector de Munca   │ </w:t>
      </w:r>
      <w:r>
        <w:rPr>
          <w:lang w:val="fr-FR"/>
        </w:rPr>
        <w:t xml:space="preserve"> </w:t>
      </w:r>
      <w:r>
        <w:t>CÎC</w:t>
      </w:r>
      <w:r w:rsidRPr="00D60EF7">
        <w:rPr>
          <w:lang w:val="fr-FR"/>
        </w:rPr>
        <w:t xml:space="preserve"> 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30│Inspector de Munca   │ 2.119│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31│Inspector de Munca   │ 1.559│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32│Inspector de Munca   │ 2.127│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33│Referent             │ 1.172│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34│Referent             │ 1.358│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35│Referent             │ 1.384│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36│Referent             │ 1.354│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37│Consilier juridic    │ 2.197│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38│Inspector            │ 2.234│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39│Inspector            │ 2.120│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40│Consilier            │ 2.455│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41│Consilier            │ 2.455│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42│Consilier            │ 2.361│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├───┼─────────────────────┼──────┤</w:t>
      </w:r>
    </w:p>
    <w:p w:rsidR="001D0ED7" w:rsidRPr="00D60EF7" w:rsidRDefault="001D0ED7" w:rsidP="004A5306">
      <w:pPr>
        <w:pStyle w:val="PlainText"/>
        <w:rPr>
          <w:lang w:val="fr-FR"/>
        </w:rPr>
      </w:pPr>
      <w:r w:rsidRPr="00D60EF7">
        <w:rPr>
          <w:lang w:val="fr-FR"/>
        </w:rPr>
        <w:t>│ 43│Sofer                │ 1.281│</w:t>
      </w:r>
    </w:p>
    <w:p w:rsidR="001D0ED7" w:rsidRPr="00125345" w:rsidRDefault="001D0ED7" w:rsidP="004A5306">
      <w:pPr>
        <w:pStyle w:val="PlainText"/>
      </w:pPr>
      <w:r w:rsidRPr="00125345">
        <w:t>└───┴─────────────────────┴──────┘</w:t>
      </w:r>
    </w:p>
    <w:sectPr w:rsidR="001D0ED7" w:rsidRPr="00125345" w:rsidSect="004A5306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125345"/>
    <w:rsid w:val="001D0ED7"/>
    <w:rsid w:val="00204BFD"/>
    <w:rsid w:val="004A5306"/>
    <w:rsid w:val="0062651D"/>
    <w:rsid w:val="00A660C9"/>
    <w:rsid w:val="00A8194F"/>
    <w:rsid w:val="00D6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78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527</Words>
  <Characters>3007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2017-05-05T08:59:00Z</dcterms:created>
  <dcterms:modified xsi:type="dcterms:W3CDTF">2017-05-05T08:59:00Z</dcterms:modified>
</cp:coreProperties>
</file>