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B8" w:rsidRPr="00B721C0" w:rsidRDefault="007A37B8" w:rsidP="00616854">
      <w:pPr>
        <w:pStyle w:val="PlainText"/>
      </w:pPr>
    </w:p>
    <w:p w:rsidR="007A37B8" w:rsidRPr="00B721C0" w:rsidRDefault="007A37B8" w:rsidP="00616854">
      <w:pPr>
        <w:pStyle w:val="PlainText"/>
      </w:pPr>
      <w:r w:rsidRPr="00B721C0">
        <w:t>IN</w:t>
      </w:r>
      <w:r>
        <w:t>SPECTORATUL TERITORIAL DE MUNCA</w:t>
      </w:r>
    </w:p>
    <w:p w:rsidR="007A37B8" w:rsidRPr="00B721C0" w:rsidRDefault="007A37B8" w:rsidP="00616854">
      <w:pPr>
        <w:pStyle w:val="PlainText"/>
      </w:pPr>
      <w:r w:rsidRPr="00B721C0">
        <w:t>CASTIGURI NETE pe luna FEBRUARIE/2</w:t>
      </w:r>
      <w:r>
        <w:t>016</w:t>
      </w:r>
    </w:p>
    <w:p w:rsidR="007A37B8" w:rsidRPr="00B721C0" w:rsidRDefault="007A37B8" w:rsidP="00616854">
      <w:pPr>
        <w:pStyle w:val="PlainText"/>
      </w:pPr>
      <w:r w:rsidRPr="00B721C0">
        <w:t>┌───┬─────────────────────┬──────┐</w:t>
      </w:r>
    </w:p>
    <w:p w:rsidR="007A37B8" w:rsidRPr="00B721C0" w:rsidRDefault="007A37B8" w:rsidP="00616854">
      <w:pPr>
        <w:pStyle w:val="PlainText"/>
      </w:pPr>
      <w:r w:rsidRPr="00B721C0">
        <w:t>│ Nr│Denumirea            │Castig│</w:t>
      </w:r>
    </w:p>
    <w:p w:rsidR="007A37B8" w:rsidRPr="00B721C0" w:rsidRDefault="007A37B8" w:rsidP="00616854">
      <w:pPr>
        <w:pStyle w:val="PlainText"/>
      </w:pPr>
      <w:r w:rsidRPr="00B721C0">
        <w:t>│crt│functiei             │   net│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1│Inspector Sef        │ 4.595│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2│Inspector Sef Adjunct│ 3.980│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3│Sef serviciu         │ 3.525│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4│Sef serviciu         │ 3.560│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5│Inspector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6│Inspector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7│Inspector de Munca   │ 2.710│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8│Inspector de Munca   │ 2.355│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 9│Inspector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10│Inspector de Munca   │ 2.355│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11│Inspector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12│Inspector de Munca   │ 2.597│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13│Inspector de Munca   │ 2.355│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14│Inspector de Munca   │ 2.417│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15│Inspector de Munca   │ 2.355│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16│Inspector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17│Inspector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18│Inspector de Munca   │ 1.714│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19│Inspector de Munca   │ 2.417│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20│Inspector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21│Inspector de Munca   │ 2.417│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22│Inspector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23│Inspector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24│Inspector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25│Inspector de Munca   │ 2.387│</w:t>
      </w:r>
    </w:p>
    <w:p w:rsidR="007A37B8" w:rsidRPr="00B721C0" w:rsidRDefault="007A37B8" w:rsidP="00616854">
      <w:pPr>
        <w:pStyle w:val="PlainText"/>
      </w:pPr>
      <w:r w:rsidRPr="00B721C0">
        <w:t>└───┴─────────────────────┴──────┘</w:t>
      </w:r>
      <w:r w:rsidRPr="00B721C0">
        <w:br w:type="page"/>
      </w:r>
    </w:p>
    <w:p w:rsidR="007A37B8" w:rsidRPr="00B721C0" w:rsidRDefault="007A37B8" w:rsidP="00616854">
      <w:pPr>
        <w:pStyle w:val="PlainText"/>
      </w:pPr>
      <w:r w:rsidRPr="00B721C0">
        <w:t>INSPECTORATUL TERITORIAL DE M</w:t>
      </w:r>
      <w:r>
        <w:t>UNCA</w:t>
      </w:r>
    </w:p>
    <w:p w:rsidR="007A37B8" w:rsidRPr="00B721C0" w:rsidRDefault="007A37B8" w:rsidP="00616854">
      <w:pPr>
        <w:pStyle w:val="PlainText"/>
      </w:pPr>
      <w:r w:rsidRPr="00B721C0">
        <w:t>CASTIGURI NETE pe luna FEBRUARIE/2</w:t>
      </w:r>
      <w:r>
        <w:t>016</w:t>
      </w:r>
    </w:p>
    <w:p w:rsidR="007A37B8" w:rsidRPr="00B721C0" w:rsidRDefault="007A37B8" w:rsidP="00616854">
      <w:pPr>
        <w:pStyle w:val="PlainText"/>
      </w:pPr>
      <w:r w:rsidRPr="00B721C0">
        <w:t>┌───┬─────────────────────┬──────┐</w:t>
      </w:r>
    </w:p>
    <w:p w:rsidR="007A37B8" w:rsidRPr="00B721C0" w:rsidRDefault="007A37B8" w:rsidP="00616854">
      <w:pPr>
        <w:pStyle w:val="PlainText"/>
      </w:pPr>
      <w:r w:rsidRPr="00B721C0">
        <w:t>│ Nr│Denumirea            │Castig│</w:t>
      </w:r>
    </w:p>
    <w:p w:rsidR="007A37B8" w:rsidRPr="00B721C0" w:rsidRDefault="007A37B8" w:rsidP="00616854">
      <w:pPr>
        <w:pStyle w:val="PlainText"/>
      </w:pPr>
      <w:r w:rsidRPr="00B721C0">
        <w:t>│crt│functiei             │   net│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26│Inspector de Munca   │ 2.597│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27│Inspector de Munca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28│Inspector de Munca   │</w:t>
      </w:r>
      <w:r>
        <w:t xml:space="preserve"> CÎC  </w:t>
      </w:r>
      <w:r w:rsidRPr="00B721C0">
        <w:t>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29│Inspector de Munca   │ 2.331│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30│Inspector de Munca   │ 1.717│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31│Inspector de Munca   │ 2.339│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32│Referent             │ 1.297│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33│Referent             │ 1.499│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34│Referent             │ 1.525│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35│Referent             │ 1.495│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36│Consilier juridic    │ 2.417│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37│Inspector            │   987│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38│Inspector            │ 2.497│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39│Inspector            │ 2.332│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40│Consilier         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41│Consilier            │ 2.702│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42│Consilier            │ 2.597│</w:t>
      </w:r>
    </w:p>
    <w:p w:rsidR="007A37B8" w:rsidRPr="00B721C0" w:rsidRDefault="007A37B8" w:rsidP="00616854">
      <w:pPr>
        <w:pStyle w:val="PlainText"/>
      </w:pPr>
      <w:r w:rsidRPr="00B721C0">
        <w:t>├───┼─────────────────────┼──────┤</w:t>
      </w:r>
    </w:p>
    <w:p w:rsidR="007A37B8" w:rsidRPr="00B721C0" w:rsidRDefault="007A37B8" w:rsidP="00616854">
      <w:pPr>
        <w:pStyle w:val="PlainText"/>
      </w:pPr>
      <w:r w:rsidRPr="00B721C0">
        <w:t>│ 43│Sofer                │ 1.415│</w:t>
      </w:r>
    </w:p>
    <w:p w:rsidR="007A37B8" w:rsidRPr="00B721C0" w:rsidRDefault="007A37B8" w:rsidP="00616854">
      <w:pPr>
        <w:pStyle w:val="PlainText"/>
      </w:pPr>
      <w:r w:rsidRPr="00B721C0">
        <w:t>└───┴─────────────────────┴──────┘</w:t>
      </w:r>
    </w:p>
    <w:sectPr w:rsidR="007A37B8" w:rsidRPr="00B721C0" w:rsidSect="00616854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204BFD"/>
    <w:rsid w:val="002D33B0"/>
    <w:rsid w:val="00616854"/>
    <w:rsid w:val="0062651D"/>
    <w:rsid w:val="00706F1C"/>
    <w:rsid w:val="007A37B8"/>
    <w:rsid w:val="0093013A"/>
    <w:rsid w:val="00A660C9"/>
    <w:rsid w:val="00A8194F"/>
    <w:rsid w:val="00B7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707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527</Words>
  <Characters>3007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2017-05-05T08:18:00Z</dcterms:created>
  <dcterms:modified xsi:type="dcterms:W3CDTF">2017-05-05T08:19:00Z</dcterms:modified>
</cp:coreProperties>
</file>