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DE" w:rsidRPr="00905FCB" w:rsidRDefault="00DA15DE" w:rsidP="00157D94">
      <w:pPr>
        <w:pStyle w:val="PlainText"/>
      </w:pPr>
    </w:p>
    <w:p w:rsidR="00DA15DE" w:rsidRPr="00905FCB" w:rsidRDefault="00DA15DE" w:rsidP="00157D94">
      <w:pPr>
        <w:pStyle w:val="PlainText"/>
      </w:pPr>
      <w:r w:rsidRPr="00905FCB">
        <w:t>IN</w:t>
      </w:r>
      <w:r>
        <w:t>SPECTORATUL TERITORIAL DE MUNCA</w:t>
      </w:r>
    </w:p>
    <w:p w:rsidR="00DA15DE" w:rsidRPr="00905FCB" w:rsidRDefault="00DA15DE" w:rsidP="00157D94">
      <w:pPr>
        <w:pStyle w:val="PlainText"/>
      </w:pPr>
      <w:r w:rsidRPr="00905FCB">
        <w:t xml:space="preserve">CASTIGURI NETE pe luna </w:t>
      </w:r>
      <w:r>
        <w:t>APRILIE</w:t>
      </w:r>
      <w:r w:rsidRPr="00905FCB">
        <w:t>/2017</w:t>
      </w:r>
    </w:p>
    <w:p w:rsidR="00DA15DE" w:rsidRPr="00905FCB" w:rsidRDefault="00DA15DE" w:rsidP="00157D94">
      <w:pPr>
        <w:pStyle w:val="PlainText"/>
      </w:pPr>
      <w:r w:rsidRPr="00905FCB">
        <w:t>┌───┬─────────────────────┬──────┐</w:t>
      </w:r>
    </w:p>
    <w:p w:rsidR="00DA15DE" w:rsidRPr="00905FCB" w:rsidRDefault="00DA15DE" w:rsidP="00157D94">
      <w:pPr>
        <w:pStyle w:val="PlainText"/>
      </w:pPr>
      <w:r w:rsidRPr="00905FCB">
        <w:t>│ Nr│Denumirea            │Castig│</w:t>
      </w:r>
    </w:p>
    <w:p w:rsidR="00DA15DE" w:rsidRPr="00905FCB" w:rsidRDefault="00DA15DE" w:rsidP="00157D94">
      <w:pPr>
        <w:pStyle w:val="PlainText"/>
      </w:pPr>
      <w:r w:rsidRPr="00905FCB">
        <w:t>│crt│functiei             │   net│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1│Inspector Sef        │ 4.595│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2│Inspector Sef Adjunct│ 3.980│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3│Sef serviciu         │ 3.560│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4│Sef serviciu         │ 3.560│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 xml:space="preserve">│  5│Inspector de Munca   │ </w:t>
      </w:r>
      <w:r>
        <w:t>3</w:t>
      </w:r>
      <w:r w:rsidRPr="00905FCB">
        <w:t>.7</w:t>
      </w:r>
      <w:r>
        <w:t>97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6│Inspector de Munca   │ 2.</w:t>
      </w:r>
      <w:r>
        <w:t>989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7│Inspector de Munca   │</w:t>
      </w:r>
      <w:r>
        <w:t xml:space="preserve"> 2.735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8│Inspector de Munca   │</w:t>
      </w:r>
      <w:r>
        <w:t xml:space="preserve"> 2.725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 9│Inspector de Munca   │</w:t>
      </w:r>
      <w:r>
        <w:t xml:space="preserve"> 2.711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10│Inspector de Munca   │</w:t>
      </w:r>
      <w:r>
        <w:t xml:space="preserve"> 2.710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11│Inspector de Munca   │</w:t>
      </w:r>
      <w:r>
        <w:t xml:space="preserve"> 2.703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12│Inspector de Munca   │ 2.703│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13│Inspector de Munca   │ 2.703│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14│Inspector de Munca   │</w:t>
      </w:r>
      <w:r>
        <w:t xml:space="preserve"> 2.703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15│Inspector de Munca   │ 2.703│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16│Inspector de Munca   │</w:t>
      </w:r>
      <w:r>
        <w:t xml:space="preserve"> 2.703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17│Inspector de Munca   │</w:t>
      </w:r>
      <w:r>
        <w:t xml:space="preserve"> 2.703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18│Inspector de Munca   │ 2.703│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19│Inspector de Munca   │</w:t>
      </w:r>
      <w:r>
        <w:t xml:space="preserve"> 2.703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20│Inspector de Munca   │</w:t>
      </w:r>
      <w:r>
        <w:t xml:space="preserve"> 2.703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21│Inspector de Munca   │ 2.703│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22│Inspector de Munca   │</w:t>
      </w:r>
      <w:r>
        <w:t xml:space="preserve"> 2.703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23│Inspector de Munca   │ 2.703│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24│Inspector de Munca   │ 2.703│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25│Inspector de Munca   │</w:t>
      </w:r>
      <w:r>
        <w:t xml:space="preserve"> 2.628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└───┴─────────────────────┴──────┘</w:t>
      </w:r>
      <w:r w:rsidRPr="00905FCB">
        <w:br w:type="page"/>
      </w:r>
    </w:p>
    <w:p w:rsidR="00DA15DE" w:rsidRPr="00905FCB" w:rsidRDefault="00DA15DE" w:rsidP="00157D94">
      <w:pPr>
        <w:pStyle w:val="PlainText"/>
      </w:pPr>
      <w:r w:rsidRPr="00905FCB">
        <w:t>INSPECTORATUL TERITORIAL DE M</w:t>
      </w:r>
      <w:r>
        <w:t>UNCA</w:t>
      </w:r>
    </w:p>
    <w:p w:rsidR="00DA15DE" w:rsidRPr="00905FCB" w:rsidRDefault="00DA15DE" w:rsidP="00157D94">
      <w:pPr>
        <w:pStyle w:val="PlainText"/>
      </w:pPr>
      <w:r w:rsidRPr="00905FCB">
        <w:t>CASTIGURI NETE pe luna MARTIE/2017</w:t>
      </w:r>
    </w:p>
    <w:p w:rsidR="00DA15DE" w:rsidRPr="00905FCB" w:rsidRDefault="00DA15DE" w:rsidP="00157D94">
      <w:pPr>
        <w:pStyle w:val="PlainText"/>
      </w:pPr>
      <w:r w:rsidRPr="00905FCB">
        <w:t>┌───┬─────────────────────┬──────┐</w:t>
      </w:r>
    </w:p>
    <w:p w:rsidR="00DA15DE" w:rsidRPr="00905FCB" w:rsidRDefault="00DA15DE" w:rsidP="00157D94">
      <w:pPr>
        <w:pStyle w:val="PlainText"/>
      </w:pPr>
      <w:r w:rsidRPr="00905FCB">
        <w:t>│ Nr│Denumirea            │Castig│</w:t>
      </w:r>
    </w:p>
    <w:p w:rsidR="00DA15DE" w:rsidRPr="00905FCB" w:rsidRDefault="00DA15DE" w:rsidP="00157D94">
      <w:pPr>
        <w:pStyle w:val="PlainText"/>
      </w:pPr>
      <w:r w:rsidRPr="00905FCB">
        <w:t>│crt│functiei             │   net│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26│Inspector de Munca   │</w:t>
      </w:r>
      <w:r>
        <w:t xml:space="preserve"> 2.628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27│Inspector de Munca   │ 2.628│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28│Inspector de Munca   │</w:t>
      </w:r>
      <w:r>
        <w:t xml:space="preserve"> 2.628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29│Inspector de Munca   │</w:t>
      </w:r>
      <w:r>
        <w:t xml:space="preserve"> 2.628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30│Inspector de Munca   │</w:t>
      </w:r>
      <w:r>
        <w:t xml:space="preserve"> 2.402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 xml:space="preserve">│ 31│Inspector de Munca   │ </w:t>
      </w:r>
      <w:r>
        <w:t>1</w:t>
      </w:r>
      <w:r w:rsidRPr="00905FCB">
        <w:t>.</w:t>
      </w:r>
      <w:r>
        <w:t>866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32│Inspector de Munca   │</w:t>
      </w:r>
      <w:r>
        <w:t xml:space="preserve"> 1</w:t>
      </w:r>
      <w:r w:rsidRPr="00905FCB">
        <w:t>.</w:t>
      </w:r>
      <w:r>
        <w:t>392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33│Referent             │ 1.453│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34│Referent             │ 1.504│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35│Referent             │ 1.495│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36│Consilier juridic    │</w:t>
      </w:r>
      <w:r>
        <w:t xml:space="preserve"> 2.819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37│Inspector            │ 1.300│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38│Inspector            │</w:t>
      </w:r>
      <w:r>
        <w:t xml:space="preserve"> 2.835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39│Inspector            │</w:t>
      </w:r>
      <w:r>
        <w:t xml:space="preserve"> 2.819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40│Consilier            │</w:t>
      </w:r>
      <w:r>
        <w:t xml:space="preserve"> 2.819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41│Consilier            │</w:t>
      </w:r>
      <w:r>
        <w:t xml:space="preserve"> 2.819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42│Consilier            │</w:t>
      </w:r>
      <w:r>
        <w:t xml:space="preserve"> 2.819</w:t>
      </w:r>
      <w:r w:rsidRPr="00905FCB">
        <w:t>│</w:t>
      </w:r>
    </w:p>
    <w:p w:rsidR="00DA15DE" w:rsidRPr="00905FCB" w:rsidRDefault="00DA15DE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DA15DE" w:rsidRPr="00905FCB" w:rsidRDefault="00DA15DE" w:rsidP="00157D94">
      <w:pPr>
        <w:pStyle w:val="PlainText"/>
      </w:pPr>
      <w:r w:rsidRPr="00905FCB">
        <w:t>│ 43│Sofer                │ 1.416│</w:t>
      </w:r>
    </w:p>
    <w:p w:rsidR="00DA15DE" w:rsidRPr="00905FCB" w:rsidRDefault="00DA15DE" w:rsidP="00157D94">
      <w:pPr>
        <w:pStyle w:val="PlainText"/>
      </w:pPr>
      <w:r w:rsidRPr="00905FCB">
        <w:t>└───┴─────────────────────┴──────┘</w:t>
      </w:r>
    </w:p>
    <w:sectPr w:rsidR="00DA15DE" w:rsidRPr="00905FCB" w:rsidSect="00157D94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23752"/>
    <w:rsid w:val="00046D2B"/>
    <w:rsid w:val="00157D94"/>
    <w:rsid w:val="00204BFD"/>
    <w:rsid w:val="00324F38"/>
    <w:rsid w:val="00390599"/>
    <w:rsid w:val="00606365"/>
    <w:rsid w:val="0062651D"/>
    <w:rsid w:val="0080046C"/>
    <w:rsid w:val="00905FCB"/>
    <w:rsid w:val="00A660C9"/>
    <w:rsid w:val="00A8194F"/>
    <w:rsid w:val="00DA15DE"/>
    <w:rsid w:val="00EB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B12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512</Words>
  <Characters>2919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TERITORIAL DE MUNCA</dc:title>
  <dc:subject/>
  <dc:creator>aa</dc:creator>
  <cp:keywords/>
  <dc:description/>
  <cp:lastModifiedBy>aa</cp:lastModifiedBy>
  <cp:revision>4</cp:revision>
  <dcterms:created xsi:type="dcterms:W3CDTF">2017-10-04T10:39:00Z</dcterms:created>
  <dcterms:modified xsi:type="dcterms:W3CDTF">2017-10-04T10:49:00Z</dcterms:modified>
</cp:coreProperties>
</file>